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6C5B" w14:textId="77777777" w:rsidR="00432A08" w:rsidRDefault="00432A08" w:rsidP="00F01E39">
      <w:pPr>
        <w:shd w:val="clear" w:color="auto" w:fill="FFFFFF"/>
        <w:bidi/>
        <w:spacing w:after="150"/>
        <w:jc w:val="both"/>
        <w:rPr>
          <w:rFonts w:ascii="vazir-fd" w:hAnsi="vazir-fd"/>
          <w:b/>
          <w:bCs/>
          <w:color w:val="124680"/>
          <w:rtl/>
          <w:lang w:bidi="ar-SA"/>
        </w:rPr>
      </w:pPr>
    </w:p>
    <w:p w14:paraId="24C82C8D" w14:textId="77777777" w:rsidR="00432A08" w:rsidRPr="00353BBA" w:rsidRDefault="00432A08" w:rsidP="00353BBA">
      <w:pPr>
        <w:shd w:val="clear" w:color="auto" w:fill="FFFFFF"/>
        <w:bidi/>
        <w:jc w:val="center"/>
        <w:rPr>
          <w:rFonts w:ascii="vazir-fd" w:hAnsi="vazir-fd" w:cs="B Lotus"/>
          <w:b/>
          <w:bCs/>
          <w:color w:val="124680"/>
          <w:sz w:val="26"/>
          <w:szCs w:val="28"/>
          <w:rtl/>
          <w:lang w:bidi="ar-SA"/>
        </w:rPr>
      </w:pPr>
      <w:r w:rsidRPr="00353BBA">
        <w:rPr>
          <w:rFonts w:ascii="vazir-fd" w:hAnsi="vazir-fd" w:cs="B Lotus" w:hint="cs"/>
          <w:b/>
          <w:bCs/>
          <w:color w:val="124680"/>
          <w:sz w:val="26"/>
          <w:szCs w:val="28"/>
          <w:rtl/>
          <w:lang w:bidi="ar-SA"/>
        </w:rPr>
        <w:t>راهنمای ثبت نام:</w:t>
      </w:r>
    </w:p>
    <w:p w14:paraId="3161D109" w14:textId="2E61F617" w:rsidR="00F01E39" w:rsidRPr="003B6EA4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>مرحله 1- ثبت نام اینترنتی پذیرفته شدگان:</w:t>
      </w:r>
    </w:p>
    <w:p w14:paraId="109D100A" w14:textId="5B7D38D5" w:rsidR="00F01E39" w:rsidRPr="003B6EA4" w:rsidRDefault="00F01E39" w:rsidP="00C26FC8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ثبت نام اینترنتی (اسکن و بارگذاری مدارک) کلیه پذیرفته شدگان سال تحصیلی </w:t>
      </w:r>
      <w:r w:rsidR="00F43755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1404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-</w:t>
      </w:r>
      <w:r w:rsidR="00F43755">
        <w:rPr>
          <w:rFonts w:ascii="vazir-fd" w:hAnsi="vazir-fd" w:cs="B Lotus" w:hint="cs"/>
          <w:color w:val="124680"/>
          <w:sz w:val="26"/>
          <w:szCs w:val="28"/>
          <w:rtl/>
        </w:rPr>
        <w:t>1403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از روز 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سه شنبه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مورخ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08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/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08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/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1403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لغایت 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چهار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شنبه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09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/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08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/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1403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از طریق </w:t>
      </w:r>
      <w:r w:rsidRPr="00353BBA">
        <w:rPr>
          <w:rFonts w:ascii="vazir-fd" w:hAnsi="vazir-fd" w:cs="B Lotus"/>
          <w:b/>
          <w:bCs/>
          <w:color w:val="124680"/>
          <w:sz w:val="26"/>
          <w:szCs w:val="28"/>
          <w:rtl/>
          <w:lang w:bidi="ar-SA"/>
        </w:rPr>
        <w:t>سایت</w:t>
      </w:r>
      <w:r w:rsidR="00353BBA">
        <w:rPr>
          <w:rFonts w:ascii="vazir-fd" w:hAnsi="vazir-fd" w:cs="B Lotus" w:hint="cs"/>
          <w:b/>
          <w:bCs/>
          <w:color w:val="124680"/>
          <w:sz w:val="26"/>
          <w:szCs w:val="28"/>
          <w:rtl/>
          <w:lang w:bidi="ar-SA"/>
        </w:rPr>
        <w:t xml:space="preserve"> </w:t>
      </w:r>
      <w:hyperlink r:id="rId8" w:history="1">
        <w:r w:rsidR="00F43755" w:rsidRPr="00B649FD">
          <w:rPr>
            <w:rStyle w:val="Hyperlink"/>
            <w:rFonts w:ascii="vazir-fd" w:hAnsi="vazir-fd" w:cs="B Lotus"/>
            <w:b/>
            <w:bCs/>
            <w:sz w:val="26"/>
            <w:szCs w:val="28"/>
            <w:lang w:bidi="ar-SA"/>
          </w:rPr>
          <w:t>http://hamava.iums.ac.ir</w:t>
        </w:r>
      </w:hyperlink>
      <w:r w:rsid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انجام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 xml:space="preserve">می 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گردد.</w:t>
      </w:r>
      <w:r w:rsid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 xml:space="preserve"> </w:t>
      </w:r>
      <w:r w:rsidR="00306573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نام كاربري و کلمه عبور جهت ورود به سامانه ثبت نام، شماره ملی شماست.</w:t>
      </w:r>
    </w:p>
    <w:p w14:paraId="747D0F95" w14:textId="77777777" w:rsidR="00F01E39" w:rsidRPr="003B6EA4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>مراحل ثبت نام اینترنتی شامل :</w:t>
      </w:r>
      <w:r w:rsidRPr="003B6EA4">
        <w:rPr>
          <w:rFonts w:hint="cs"/>
          <w:color w:val="124680"/>
          <w:sz w:val="28"/>
          <w:szCs w:val="28"/>
          <w:rtl/>
          <w:lang w:bidi="ar-SA"/>
        </w:rPr>
        <w:t> </w:t>
      </w:r>
    </w:p>
    <w:p w14:paraId="7CCBB54F" w14:textId="2FB0D682" w:rsidR="00F01E39" w:rsidRPr="003B6EA4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گام اول : آماده سازی ،دانلود، تکمیل و امضاء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فرمهای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ثبت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نام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و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مدارک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مشروحه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زیر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و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اسکن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آنها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جهت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بارگذاری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درسامانه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ثبت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نام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اینترنتی</w:t>
      </w:r>
    </w:p>
    <w:p w14:paraId="2DF7889E" w14:textId="1EFB1755" w:rsidR="00F01E39" w:rsidRPr="003B6EA4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1)</w:t>
      </w:r>
      <w:r w:rsidR="00353BBA"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>فرم شماره یک</w:t>
      </w:r>
      <w:hyperlink r:id="rId9" w:history="1"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(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فرم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اخذ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تعهد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از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پذيرفته‌شدگان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مبني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بر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داشتن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تمامی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شرايط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و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ضوابط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عمومي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و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اختصاصي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دفترچه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راهنماي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آزمون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>)</w:t>
        </w:r>
      </w:hyperlink>
    </w:p>
    <w:p w14:paraId="0C40E50D" w14:textId="16C78BD8" w:rsidR="00F01E39" w:rsidRPr="003B6EA4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2)</w:t>
      </w:r>
      <w:r w:rsidR="00353BBA"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فرم شماره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دو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(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فرم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تعهد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مبني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بر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تسويه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با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صندوق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رفاه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دانشجويان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وزارت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بهداشت،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درمان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و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آموزش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پزشكي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>)</w:t>
      </w:r>
    </w:p>
    <w:p w14:paraId="309FDA6C" w14:textId="590D0C17" w:rsidR="00F01E39" w:rsidRPr="003B6EA4" w:rsidRDefault="00F01E39" w:rsidP="00C26FC8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3</w:t>
      </w:r>
      <w:hyperlink r:id="rId10" w:history="1"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>)</w:t>
        </w:r>
      </w:hyperlink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فرم شماره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چهار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>(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فرم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‌مخصوص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‌اخذ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تعهد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از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پذيرفته‌شدگان‌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رشته‌هاي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تحصيلي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گروه‌هاي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آموزشي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مختلف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در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آزمون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دوره‌هاي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كارداني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(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فوق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ديپلم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)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به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دوره‌هاي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كارشناسي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ناپيوسته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سال‌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C26FC8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1403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(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مختص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دوره‌هاي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روزانه</w:t>
      </w:r>
      <w:r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>)</w:t>
      </w:r>
    </w:p>
    <w:p w14:paraId="7F8B2BA2" w14:textId="6495B442" w:rsidR="00F01E39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4)</w:t>
      </w:r>
      <w:r w:rsidR="00353BBA" w:rsidRPr="00353BBA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hyperlink r:id="rId11" w:history="1"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>فرم شماره شش</w:t>
        </w:r>
        <w:r w:rsidR="00353BBA"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>(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فرم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جايگزين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گواهي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فراغت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از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تحصيل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پذيرفته‌شدگاني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كه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تا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زمان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 xml:space="preserve"> </w:t>
        </w:r>
        <w:r w:rsidRPr="00353BBA">
          <w:rPr>
            <w:rFonts w:ascii="vazir-fd" w:hAnsi="vazir-fd" w:cs="B Lotus" w:hint="cs"/>
            <w:color w:val="124680"/>
            <w:sz w:val="26"/>
            <w:szCs w:val="28"/>
            <w:rtl/>
            <w:lang w:bidi="ar-SA"/>
          </w:rPr>
          <w:t>ثبت</w:t>
        </w:r>
        <w:r w:rsidRPr="00353BBA">
          <w:rPr>
            <w:rFonts w:ascii="vazir-fd" w:hAnsi="vazir-fd" w:cs="B Lotus"/>
            <w:color w:val="124680"/>
            <w:sz w:val="26"/>
            <w:szCs w:val="28"/>
            <w:rtl/>
            <w:lang w:bidi="ar-SA"/>
          </w:rPr>
          <w:t>‌نام موفق به اخذ گواهي خود نشده‌اند)</w:t>
        </w:r>
      </w:hyperlink>
    </w:p>
    <w:p w14:paraId="5E313A04" w14:textId="58A8DDC7" w:rsidR="00C26FC8" w:rsidRPr="003B6EA4" w:rsidRDefault="00C26FC8" w:rsidP="00C26FC8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 xml:space="preserve">5)فرم شماره هشت: فرم تعهد نامه به کمیته انضباطی </w:t>
      </w:r>
    </w:p>
    <w:p w14:paraId="074CB135" w14:textId="7A5A4533" w:rsidR="00F01E39" w:rsidRPr="003B6EA4" w:rsidRDefault="00C26FC8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6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)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شناسنامه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(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تمام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صفحات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)</w:t>
      </w:r>
    </w:p>
    <w:p w14:paraId="2436E033" w14:textId="2E07FE66" w:rsidR="00F01E39" w:rsidRDefault="00C26FC8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7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)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کارت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ملی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پشت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و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رو</w:t>
      </w:r>
    </w:p>
    <w:p w14:paraId="03B76C6B" w14:textId="4B3EB71C" w:rsidR="00C26FC8" w:rsidRPr="003B6EA4" w:rsidRDefault="00C26FC8" w:rsidP="00C26FC8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 xml:space="preserve">8)عکس تمام رخ 4*3 </w:t>
      </w:r>
    </w:p>
    <w:p w14:paraId="6843C2DE" w14:textId="26652C35" w:rsidR="00F01E39" w:rsidRPr="003B6EA4" w:rsidRDefault="00C26FC8" w:rsidP="00C26FC8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9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) </w:t>
      </w: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مدرک وضعیت نظام وظیفه(برای برادران)</w:t>
      </w:r>
    </w:p>
    <w:p w14:paraId="0A979D49" w14:textId="4DD50B29" w:rsidR="00F01E39" w:rsidRPr="003B6EA4" w:rsidRDefault="00C26FC8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10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) اصل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یاگواهی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مدرک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دوره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="00F01E39"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کاردانی</w:t>
      </w:r>
    </w:p>
    <w:p w14:paraId="7579BCCD" w14:textId="140153D1" w:rsidR="00F01E39" w:rsidRPr="003B6EA4" w:rsidRDefault="00C26FC8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11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) اصل گواهی پایان طرح نیروی انسانی یامعافیت از آن</w:t>
      </w:r>
    </w:p>
    <w:p w14:paraId="5A4D0905" w14:textId="396C6C9B" w:rsidR="00F01E39" w:rsidRPr="003B6EA4" w:rsidRDefault="00C26FC8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12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) اصل حکم کارگزینی ویاگواهی کارمندان رسمی وپیمانی وزارتخانه ها ،سازمان ها ویا ارگانهای دولتی</w:t>
      </w:r>
    </w:p>
    <w:p w14:paraId="585FEB18" w14:textId="03DD42F4" w:rsidR="00F01E39" w:rsidRPr="003B6EA4" w:rsidRDefault="00C26FC8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13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)اصل حکم مرخصی کارکنان دولت ویاموافقت بدون قید وشرط سازمان متبوع</w:t>
      </w:r>
    </w:p>
    <w:p w14:paraId="72CACF3B" w14:textId="43DA56A3" w:rsidR="00F01E39" w:rsidRPr="003B6EA4" w:rsidRDefault="00C26FC8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14</w:t>
      </w:r>
      <w:r w:rsidR="00F01E39"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) موافقت نامه رسمی ازمحل خدمت مبنی برعدم همزمانی وتداخل ادامه تحصیل وادامه خدمت طرح نیروی انسانی</w:t>
      </w:r>
    </w:p>
    <w:p w14:paraId="697D10A1" w14:textId="57D90BE9" w:rsidR="00F01E39" w:rsidRPr="003B6EA4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lastRenderedPageBreak/>
        <w:t>- ضمنا میتوانید از</w:t>
      </w:r>
      <w:r w:rsidRPr="00353BBA">
        <w:rPr>
          <w:rFonts w:ascii="vazir-fd" w:hAnsi="vazir-fd" w:cs="B Lotus" w:hint="cs"/>
          <w:color w:val="FF0000"/>
          <w:sz w:val="26"/>
          <w:szCs w:val="28"/>
          <w:rtl/>
          <w:lang w:bidi="ar-SA"/>
        </w:rPr>
        <w:t xml:space="preserve"> </w:t>
      </w:r>
      <w:r w:rsidRPr="00353BBA">
        <w:rPr>
          <w:rFonts w:cs="B Lotus" w:hint="cs"/>
          <w:color w:val="FF0000"/>
          <w:sz w:val="28"/>
          <w:szCs w:val="28"/>
          <w:rtl/>
          <w:lang w:bidi="ar-SA"/>
        </w:rPr>
        <w:t>اینجا</w:t>
      </w:r>
      <w:r w:rsidR="00353BBA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سایر مدارک ثبت نامی</w:t>
      </w:r>
      <w:r w:rsidR="00353BBA">
        <w:rPr>
          <w:rFonts w:hint="cs"/>
          <w:color w:val="124680"/>
          <w:sz w:val="28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پذیرفته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شدگان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که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مشمول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ارائه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آن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به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دانشگاه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می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باشند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را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بر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اساس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دستورالعمل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سازمان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سنجش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مشاهده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</w:t>
      </w:r>
      <w:r w:rsidRPr="003B6EA4">
        <w:rPr>
          <w:rFonts w:ascii="vazir-fd" w:hAnsi="vazir-fd" w:cs="B Lotus" w:hint="cs"/>
          <w:color w:val="124680"/>
          <w:sz w:val="26"/>
          <w:szCs w:val="28"/>
          <w:rtl/>
          <w:lang w:bidi="ar-SA"/>
        </w:rPr>
        <w:t>نمائید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>.</w:t>
      </w:r>
    </w:p>
    <w:p w14:paraId="0BB4FDAA" w14:textId="6534888B" w:rsidR="00F01E39" w:rsidRPr="003B6EA4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</w:p>
    <w:p w14:paraId="3974084C" w14:textId="0BF02AE9" w:rsidR="00F01E39" w:rsidRPr="003B6EA4" w:rsidRDefault="00F01E39" w:rsidP="00353BBA">
      <w:pPr>
        <w:shd w:val="clear" w:color="auto" w:fill="FFFFFF"/>
        <w:bidi/>
        <w:jc w:val="both"/>
        <w:rPr>
          <w:rFonts w:ascii="vazir-fd" w:hAnsi="vazir-fd" w:cs="B Lotus"/>
          <w:color w:val="124680"/>
          <w:sz w:val="26"/>
          <w:szCs w:val="28"/>
          <w:rtl/>
          <w:lang w:bidi="ar-SA"/>
        </w:rPr>
      </w:pP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اسكن مدارك خود را با حجم كمتر از 500 كيلو بايت از نوع </w:t>
      </w:r>
      <w:r w:rsidRPr="003B6EA4">
        <w:rPr>
          <w:rFonts w:ascii="vazir-fd" w:hAnsi="vazir-fd" w:cs="B Lotus"/>
          <w:color w:val="124680"/>
          <w:sz w:val="26"/>
          <w:szCs w:val="28"/>
          <w:lang w:bidi="ar-SA"/>
        </w:rPr>
        <w:t>jpg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و </w:t>
      </w:r>
      <w:r w:rsidRPr="003B6EA4">
        <w:rPr>
          <w:rFonts w:ascii="vazir-fd" w:hAnsi="vazir-fd" w:cs="B Lotus"/>
          <w:color w:val="124680"/>
          <w:sz w:val="26"/>
          <w:szCs w:val="28"/>
          <w:lang w:bidi="ar-SA"/>
        </w:rPr>
        <w:t>gif</w:t>
      </w:r>
      <w:r w:rsidRPr="003B6EA4">
        <w:rPr>
          <w:rFonts w:ascii="vazir-fd" w:hAnsi="vazir-fd" w:cs="B Lotus"/>
          <w:color w:val="124680"/>
          <w:sz w:val="26"/>
          <w:szCs w:val="28"/>
          <w:rtl/>
          <w:lang w:bidi="ar-SA"/>
        </w:rPr>
        <w:t xml:space="preserve"> آماده نماييد. </w:t>
      </w:r>
    </w:p>
    <w:p w14:paraId="64D2450E" w14:textId="77777777" w:rsidR="00F01E39" w:rsidRPr="003B6EA4" w:rsidRDefault="00F01E39" w:rsidP="00F01E39"/>
    <w:p w14:paraId="190D5748" w14:textId="77777777" w:rsidR="003B6EA4" w:rsidRDefault="003B6EA4" w:rsidP="003B6EA4">
      <w:pPr>
        <w:shd w:val="clear" w:color="auto" w:fill="FFFFFF"/>
        <w:bidi/>
        <w:spacing w:after="150"/>
        <w:jc w:val="both"/>
        <w:rPr>
          <w:rFonts w:ascii="vazir-fd" w:hAnsi="vazir-fd"/>
          <w:b/>
          <w:bCs/>
          <w:color w:val="124680"/>
          <w:rtl/>
          <w:lang w:bidi="ar-SA"/>
        </w:rPr>
      </w:pPr>
    </w:p>
    <w:p w14:paraId="74706864" w14:textId="77777777" w:rsidR="00B22D9E" w:rsidRDefault="00B22D9E" w:rsidP="00B22D9E">
      <w:pPr>
        <w:shd w:val="clear" w:color="auto" w:fill="FFFFFF"/>
        <w:bidi/>
        <w:spacing w:after="150"/>
        <w:jc w:val="center"/>
        <w:rPr>
          <w:rFonts w:ascii="vazir-fd" w:hAnsi="vazir-fd" w:cs="B Lotus"/>
          <w:color w:val="FF0000"/>
          <w:sz w:val="72"/>
          <w:szCs w:val="72"/>
          <w:rtl/>
          <w:lang w:bidi="ar-SA"/>
        </w:rPr>
      </w:pPr>
      <w:r w:rsidRPr="00B22D9E">
        <w:rPr>
          <w:rFonts w:ascii="vazir-fd" w:hAnsi="vazir-fd" w:cs="B Lotus" w:hint="cs"/>
          <w:color w:val="FF0000"/>
          <w:sz w:val="72"/>
          <w:szCs w:val="72"/>
          <w:rtl/>
          <w:lang w:bidi="ar-SA"/>
        </w:rPr>
        <w:t>کارشناس مربوطه جهت انجام ثبت نام:</w:t>
      </w:r>
    </w:p>
    <w:p w14:paraId="20D49EA0" w14:textId="00706F74" w:rsidR="00F01E39" w:rsidRPr="00B22D9E" w:rsidRDefault="00B22D9E" w:rsidP="00B22D9E">
      <w:pPr>
        <w:shd w:val="clear" w:color="auto" w:fill="FFFFFF"/>
        <w:bidi/>
        <w:spacing w:after="150"/>
        <w:jc w:val="center"/>
        <w:rPr>
          <w:rFonts w:ascii="vazir-fd" w:hAnsi="vazir-fd" w:cs="B Lotus"/>
          <w:color w:val="FF0000"/>
          <w:sz w:val="72"/>
          <w:szCs w:val="72"/>
          <w:lang w:bidi="ar-SA"/>
        </w:rPr>
      </w:pPr>
      <w:r w:rsidRPr="00B22D9E">
        <w:rPr>
          <w:rFonts w:ascii="vazir-fd" w:hAnsi="vazir-fd" w:cs="B Lotus" w:hint="cs"/>
          <w:color w:val="FF0000"/>
          <w:sz w:val="72"/>
          <w:szCs w:val="72"/>
          <w:rtl/>
          <w:lang w:bidi="ar-SA"/>
        </w:rPr>
        <w:t xml:space="preserve"> خانم بهرامی:86702213</w:t>
      </w:r>
    </w:p>
    <w:sectPr w:rsidR="00F01E39" w:rsidRPr="00B22D9E" w:rsidSect="002B46D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6227F" w14:textId="77777777" w:rsidR="00A055CF" w:rsidRDefault="00A055CF">
      <w:r>
        <w:separator/>
      </w:r>
    </w:p>
  </w:endnote>
  <w:endnote w:type="continuationSeparator" w:id="0">
    <w:p w14:paraId="7F7FBAAD" w14:textId="77777777" w:rsidR="00A055CF" w:rsidRDefault="00A0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-fd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F3309" w14:textId="77777777" w:rsidR="00A055CF" w:rsidRDefault="00A055CF">
      <w:r>
        <w:separator/>
      </w:r>
    </w:p>
  </w:footnote>
  <w:footnote w:type="continuationSeparator" w:id="0">
    <w:p w14:paraId="145E504D" w14:textId="77777777" w:rsidR="00A055CF" w:rsidRDefault="00A0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32F0B"/>
    <w:multiLevelType w:val="hybridMultilevel"/>
    <w:tmpl w:val="ABF2DC18"/>
    <w:lvl w:ilvl="0" w:tplc="4E7A0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8F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D42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28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01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67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A8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84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E3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0A7E"/>
    <w:multiLevelType w:val="hybridMultilevel"/>
    <w:tmpl w:val="EC10AE68"/>
    <w:lvl w:ilvl="0" w:tplc="0C60366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tr" w:hint="default"/>
      </w:rPr>
    </w:lvl>
    <w:lvl w:ilvl="1" w:tplc="10503F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7E4E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FE72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F050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9EEA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BE67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F8BE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1668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22CD5"/>
    <w:multiLevelType w:val="hybridMultilevel"/>
    <w:tmpl w:val="3BB27ACE"/>
    <w:lvl w:ilvl="0" w:tplc="FE140BC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0D44ABB"/>
    <w:multiLevelType w:val="hybridMultilevel"/>
    <w:tmpl w:val="6A96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629B"/>
    <w:multiLevelType w:val="hybridMultilevel"/>
    <w:tmpl w:val="F5C8B8DE"/>
    <w:lvl w:ilvl="0" w:tplc="B8C25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E5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9C2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8D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25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52C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04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43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F41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1475"/>
    <w:multiLevelType w:val="hybridMultilevel"/>
    <w:tmpl w:val="F2B4A5B8"/>
    <w:lvl w:ilvl="0" w:tplc="53B46FA2">
      <w:numFmt w:val="bullet"/>
      <w:lvlText w:val=""/>
      <w:lvlJc w:val="left"/>
      <w:pPr>
        <w:ind w:left="1080" w:hanging="360"/>
      </w:pPr>
      <w:rPr>
        <w:rFonts w:ascii="Symbol" w:eastAsia="Times New Roman" w:hAnsi="Symbol" w:cs="Titr" w:hint="default"/>
      </w:rPr>
    </w:lvl>
    <w:lvl w:ilvl="1" w:tplc="FC2EF2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8E2D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B89C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96DD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827D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7E1E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72F4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56DB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394C09"/>
    <w:multiLevelType w:val="hybridMultilevel"/>
    <w:tmpl w:val="A61020C6"/>
    <w:lvl w:ilvl="0" w:tplc="147C3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18092">
    <w:abstractNumId w:val="4"/>
  </w:num>
  <w:num w:numId="2" w16cid:durableId="234824881">
    <w:abstractNumId w:val="0"/>
  </w:num>
  <w:num w:numId="3" w16cid:durableId="218637963">
    <w:abstractNumId w:val="1"/>
  </w:num>
  <w:num w:numId="4" w16cid:durableId="1113094604">
    <w:abstractNumId w:val="5"/>
  </w:num>
  <w:num w:numId="5" w16cid:durableId="996961361">
    <w:abstractNumId w:val="2"/>
  </w:num>
  <w:num w:numId="6" w16cid:durableId="666521497">
    <w:abstractNumId w:val="6"/>
  </w:num>
  <w:num w:numId="7" w16cid:durableId="475144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44"/>
    <w:rsid w:val="0000183C"/>
    <w:rsid w:val="00001B41"/>
    <w:rsid w:val="00003780"/>
    <w:rsid w:val="00005C82"/>
    <w:rsid w:val="00007AB5"/>
    <w:rsid w:val="00011793"/>
    <w:rsid w:val="0001644A"/>
    <w:rsid w:val="00020A7F"/>
    <w:rsid w:val="0002325B"/>
    <w:rsid w:val="00023391"/>
    <w:rsid w:val="00023C8F"/>
    <w:rsid w:val="00024468"/>
    <w:rsid w:val="00025BB0"/>
    <w:rsid w:val="00032007"/>
    <w:rsid w:val="00035FD3"/>
    <w:rsid w:val="00040547"/>
    <w:rsid w:val="00045E72"/>
    <w:rsid w:val="0005757A"/>
    <w:rsid w:val="00061082"/>
    <w:rsid w:val="00070033"/>
    <w:rsid w:val="00070AA8"/>
    <w:rsid w:val="00073E66"/>
    <w:rsid w:val="000740EB"/>
    <w:rsid w:val="00075427"/>
    <w:rsid w:val="00084572"/>
    <w:rsid w:val="00084F69"/>
    <w:rsid w:val="00086BBD"/>
    <w:rsid w:val="00092105"/>
    <w:rsid w:val="000938C5"/>
    <w:rsid w:val="0009621F"/>
    <w:rsid w:val="000964C4"/>
    <w:rsid w:val="00097DD3"/>
    <w:rsid w:val="000A3ACE"/>
    <w:rsid w:val="000A5B89"/>
    <w:rsid w:val="000B364F"/>
    <w:rsid w:val="000B6538"/>
    <w:rsid w:val="000C2594"/>
    <w:rsid w:val="000D1E9E"/>
    <w:rsid w:val="000E3649"/>
    <w:rsid w:val="000F146C"/>
    <w:rsid w:val="000F5490"/>
    <w:rsid w:val="000F6F37"/>
    <w:rsid w:val="00103CF0"/>
    <w:rsid w:val="001049AA"/>
    <w:rsid w:val="00104A2D"/>
    <w:rsid w:val="00106DA0"/>
    <w:rsid w:val="00110EAA"/>
    <w:rsid w:val="00112AF5"/>
    <w:rsid w:val="00121B7D"/>
    <w:rsid w:val="00121D72"/>
    <w:rsid w:val="001260C6"/>
    <w:rsid w:val="00127FF3"/>
    <w:rsid w:val="001330F7"/>
    <w:rsid w:val="00137C86"/>
    <w:rsid w:val="00154E4F"/>
    <w:rsid w:val="00157E16"/>
    <w:rsid w:val="0017420F"/>
    <w:rsid w:val="00176B0E"/>
    <w:rsid w:val="00182196"/>
    <w:rsid w:val="00192F9D"/>
    <w:rsid w:val="0019409D"/>
    <w:rsid w:val="001945C4"/>
    <w:rsid w:val="00194B0C"/>
    <w:rsid w:val="00194B2F"/>
    <w:rsid w:val="00196BC7"/>
    <w:rsid w:val="0019762E"/>
    <w:rsid w:val="001A09DE"/>
    <w:rsid w:val="001B1645"/>
    <w:rsid w:val="001B1D78"/>
    <w:rsid w:val="001B2B8D"/>
    <w:rsid w:val="001B39AD"/>
    <w:rsid w:val="001B7AEE"/>
    <w:rsid w:val="001C00EB"/>
    <w:rsid w:val="001D00CE"/>
    <w:rsid w:val="001D0D6E"/>
    <w:rsid w:val="001D3C26"/>
    <w:rsid w:val="001E0A9A"/>
    <w:rsid w:val="001E6A74"/>
    <w:rsid w:val="001F265A"/>
    <w:rsid w:val="001F364B"/>
    <w:rsid w:val="001F48B0"/>
    <w:rsid w:val="001F6422"/>
    <w:rsid w:val="001F6F0C"/>
    <w:rsid w:val="002006C0"/>
    <w:rsid w:val="00206CE7"/>
    <w:rsid w:val="00211974"/>
    <w:rsid w:val="002175C5"/>
    <w:rsid w:val="002273EC"/>
    <w:rsid w:val="00227FE4"/>
    <w:rsid w:val="00233EA0"/>
    <w:rsid w:val="00234238"/>
    <w:rsid w:val="00237DED"/>
    <w:rsid w:val="002449F5"/>
    <w:rsid w:val="002469AC"/>
    <w:rsid w:val="00246D85"/>
    <w:rsid w:val="00247C2E"/>
    <w:rsid w:val="00252531"/>
    <w:rsid w:val="00261F79"/>
    <w:rsid w:val="00262C01"/>
    <w:rsid w:val="00263F3A"/>
    <w:rsid w:val="0026403B"/>
    <w:rsid w:val="00266099"/>
    <w:rsid w:val="002813B3"/>
    <w:rsid w:val="00281F12"/>
    <w:rsid w:val="00284638"/>
    <w:rsid w:val="00284666"/>
    <w:rsid w:val="00287789"/>
    <w:rsid w:val="0029144C"/>
    <w:rsid w:val="002918BE"/>
    <w:rsid w:val="00291EDD"/>
    <w:rsid w:val="00294A36"/>
    <w:rsid w:val="002A0FDA"/>
    <w:rsid w:val="002A36FB"/>
    <w:rsid w:val="002A41B1"/>
    <w:rsid w:val="002A42C8"/>
    <w:rsid w:val="002A6A17"/>
    <w:rsid w:val="002B60ED"/>
    <w:rsid w:val="002B635E"/>
    <w:rsid w:val="002B7BF1"/>
    <w:rsid w:val="002C44E6"/>
    <w:rsid w:val="002C663A"/>
    <w:rsid w:val="002C68E4"/>
    <w:rsid w:val="002D2493"/>
    <w:rsid w:val="002D39D8"/>
    <w:rsid w:val="002E3F44"/>
    <w:rsid w:val="002F2B70"/>
    <w:rsid w:val="002F3E80"/>
    <w:rsid w:val="002F60F4"/>
    <w:rsid w:val="003026B4"/>
    <w:rsid w:val="00303AAB"/>
    <w:rsid w:val="00306573"/>
    <w:rsid w:val="00306B3F"/>
    <w:rsid w:val="00310E8A"/>
    <w:rsid w:val="0031771F"/>
    <w:rsid w:val="0032420F"/>
    <w:rsid w:val="00326262"/>
    <w:rsid w:val="00330596"/>
    <w:rsid w:val="003418A7"/>
    <w:rsid w:val="0034226D"/>
    <w:rsid w:val="00350EE8"/>
    <w:rsid w:val="00353798"/>
    <w:rsid w:val="00353BBA"/>
    <w:rsid w:val="0036048F"/>
    <w:rsid w:val="00360C21"/>
    <w:rsid w:val="00361780"/>
    <w:rsid w:val="00361ADD"/>
    <w:rsid w:val="00371685"/>
    <w:rsid w:val="003720CF"/>
    <w:rsid w:val="00373404"/>
    <w:rsid w:val="00373860"/>
    <w:rsid w:val="003742C9"/>
    <w:rsid w:val="00375547"/>
    <w:rsid w:val="00382A30"/>
    <w:rsid w:val="0038619F"/>
    <w:rsid w:val="00386247"/>
    <w:rsid w:val="003862B3"/>
    <w:rsid w:val="0038664D"/>
    <w:rsid w:val="00390F2E"/>
    <w:rsid w:val="00391C7F"/>
    <w:rsid w:val="0039502D"/>
    <w:rsid w:val="003A10CA"/>
    <w:rsid w:val="003A3058"/>
    <w:rsid w:val="003A522A"/>
    <w:rsid w:val="003A7F5C"/>
    <w:rsid w:val="003B2DBC"/>
    <w:rsid w:val="003B3D1F"/>
    <w:rsid w:val="003B5F28"/>
    <w:rsid w:val="003B65F2"/>
    <w:rsid w:val="003B6EA4"/>
    <w:rsid w:val="003C57EC"/>
    <w:rsid w:val="003D0E93"/>
    <w:rsid w:val="003D28C6"/>
    <w:rsid w:val="003E2C7E"/>
    <w:rsid w:val="003E384A"/>
    <w:rsid w:val="003E43FC"/>
    <w:rsid w:val="003E46C7"/>
    <w:rsid w:val="003E6459"/>
    <w:rsid w:val="003E75EE"/>
    <w:rsid w:val="003E79D3"/>
    <w:rsid w:val="004012B5"/>
    <w:rsid w:val="00407A9B"/>
    <w:rsid w:val="00412986"/>
    <w:rsid w:val="00414BED"/>
    <w:rsid w:val="00427A1E"/>
    <w:rsid w:val="00432A08"/>
    <w:rsid w:val="00444894"/>
    <w:rsid w:val="004471C9"/>
    <w:rsid w:val="00450BEF"/>
    <w:rsid w:val="004539C0"/>
    <w:rsid w:val="00454F53"/>
    <w:rsid w:val="00457501"/>
    <w:rsid w:val="004620FD"/>
    <w:rsid w:val="00471BA2"/>
    <w:rsid w:val="0047245A"/>
    <w:rsid w:val="004836D5"/>
    <w:rsid w:val="004850EB"/>
    <w:rsid w:val="00485B10"/>
    <w:rsid w:val="004909F3"/>
    <w:rsid w:val="004A4099"/>
    <w:rsid w:val="004A4F4F"/>
    <w:rsid w:val="004A5CB3"/>
    <w:rsid w:val="004A724C"/>
    <w:rsid w:val="004B1295"/>
    <w:rsid w:val="004B3669"/>
    <w:rsid w:val="004C7ABC"/>
    <w:rsid w:val="004C7D52"/>
    <w:rsid w:val="004D5F00"/>
    <w:rsid w:val="004E4D77"/>
    <w:rsid w:val="004E50C3"/>
    <w:rsid w:val="004E51A5"/>
    <w:rsid w:val="004E6954"/>
    <w:rsid w:val="004E6EE3"/>
    <w:rsid w:val="004F1DFE"/>
    <w:rsid w:val="004F344D"/>
    <w:rsid w:val="004F6FBD"/>
    <w:rsid w:val="0050166C"/>
    <w:rsid w:val="005061DD"/>
    <w:rsid w:val="00510DB3"/>
    <w:rsid w:val="00512584"/>
    <w:rsid w:val="00522E67"/>
    <w:rsid w:val="005243F1"/>
    <w:rsid w:val="00530076"/>
    <w:rsid w:val="005556B3"/>
    <w:rsid w:val="00571B52"/>
    <w:rsid w:val="00575778"/>
    <w:rsid w:val="005778D8"/>
    <w:rsid w:val="00584FF0"/>
    <w:rsid w:val="00585243"/>
    <w:rsid w:val="00586ECC"/>
    <w:rsid w:val="0058789D"/>
    <w:rsid w:val="00587BD3"/>
    <w:rsid w:val="005A0958"/>
    <w:rsid w:val="005A76EB"/>
    <w:rsid w:val="005B1087"/>
    <w:rsid w:val="005D3AA6"/>
    <w:rsid w:val="005D49CB"/>
    <w:rsid w:val="005D66A9"/>
    <w:rsid w:val="005E1B4C"/>
    <w:rsid w:val="005F47BC"/>
    <w:rsid w:val="005F492F"/>
    <w:rsid w:val="005F5FC8"/>
    <w:rsid w:val="005F7590"/>
    <w:rsid w:val="00600822"/>
    <w:rsid w:val="0060233E"/>
    <w:rsid w:val="00613D65"/>
    <w:rsid w:val="0061641A"/>
    <w:rsid w:val="00620593"/>
    <w:rsid w:val="006232A4"/>
    <w:rsid w:val="00633C90"/>
    <w:rsid w:val="006346F4"/>
    <w:rsid w:val="00636E3A"/>
    <w:rsid w:val="00641167"/>
    <w:rsid w:val="00644962"/>
    <w:rsid w:val="00647465"/>
    <w:rsid w:val="006528CA"/>
    <w:rsid w:val="00655A21"/>
    <w:rsid w:val="00660FF7"/>
    <w:rsid w:val="00661BC1"/>
    <w:rsid w:val="006661AF"/>
    <w:rsid w:val="00672AAD"/>
    <w:rsid w:val="00673D6D"/>
    <w:rsid w:val="006748AF"/>
    <w:rsid w:val="00674F63"/>
    <w:rsid w:val="0067688E"/>
    <w:rsid w:val="0068006E"/>
    <w:rsid w:val="006868AF"/>
    <w:rsid w:val="00690844"/>
    <w:rsid w:val="0069339D"/>
    <w:rsid w:val="00693E81"/>
    <w:rsid w:val="006949CB"/>
    <w:rsid w:val="00695182"/>
    <w:rsid w:val="006A2461"/>
    <w:rsid w:val="006A7459"/>
    <w:rsid w:val="006A7E2D"/>
    <w:rsid w:val="006B2416"/>
    <w:rsid w:val="006B4E62"/>
    <w:rsid w:val="006B7EBA"/>
    <w:rsid w:val="006C2081"/>
    <w:rsid w:val="006C4D63"/>
    <w:rsid w:val="006C6657"/>
    <w:rsid w:val="006D5BB4"/>
    <w:rsid w:val="006D65E3"/>
    <w:rsid w:val="006D7E7E"/>
    <w:rsid w:val="006E3AA0"/>
    <w:rsid w:val="006E4667"/>
    <w:rsid w:val="006F105B"/>
    <w:rsid w:val="007018BA"/>
    <w:rsid w:val="00703D9C"/>
    <w:rsid w:val="00707EA6"/>
    <w:rsid w:val="00725465"/>
    <w:rsid w:val="007265D3"/>
    <w:rsid w:val="00731DD9"/>
    <w:rsid w:val="00732493"/>
    <w:rsid w:val="00732D86"/>
    <w:rsid w:val="00732DEA"/>
    <w:rsid w:val="00733E2D"/>
    <w:rsid w:val="00737933"/>
    <w:rsid w:val="00746855"/>
    <w:rsid w:val="007477E7"/>
    <w:rsid w:val="007506CE"/>
    <w:rsid w:val="0075099F"/>
    <w:rsid w:val="00750F12"/>
    <w:rsid w:val="00757C8A"/>
    <w:rsid w:val="007607CE"/>
    <w:rsid w:val="0076340D"/>
    <w:rsid w:val="00767647"/>
    <w:rsid w:val="007724A0"/>
    <w:rsid w:val="007745BA"/>
    <w:rsid w:val="007850D2"/>
    <w:rsid w:val="00793D14"/>
    <w:rsid w:val="007A0823"/>
    <w:rsid w:val="007A3F05"/>
    <w:rsid w:val="007B0E26"/>
    <w:rsid w:val="007B1FD5"/>
    <w:rsid w:val="007B25BF"/>
    <w:rsid w:val="007B4AE3"/>
    <w:rsid w:val="007B6C77"/>
    <w:rsid w:val="007B7CA0"/>
    <w:rsid w:val="007C2488"/>
    <w:rsid w:val="007C365A"/>
    <w:rsid w:val="007C78F0"/>
    <w:rsid w:val="007D0003"/>
    <w:rsid w:val="007D1490"/>
    <w:rsid w:val="007D4F66"/>
    <w:rsid w:val="007D6117"/>
    <w:rsid w:val="007E1B5C"/>
    <w:rsid w:val="007E5217"/>
    <w:rsid w:val="007F1B86"/>
    <w:rsid w:val="007F302B"/>
    <w:rsid w:val="008004DA"/>
    <w:rsid w:val="00801D7A"/>
    <w:rsid w:val="00802484"/>
    <w:rsid w:val="00805840"/>
    <w:rsid w:val="008129FC"/>
    <w:rsid w:val="00815F7A"/>
    <w:rsid w:val="008234CC"/>
    <w:rsid w:val="008235CD"/>
    <w:rsid w:val="00824B1C"/>
    <w:rsid w:val="00825B03"/>
    <w:rsid w:val="0083090C"/>
    <w:rsid w:val="008460A6"/>
    <w:rsid w:val="008466E6"/>
    <w:rsid w:val="0084673A"/>
    <w:rsid w:val="00851F54"/>
    <w:rsid w:val="008532B6"/>
    <w:rsid w:val="008573F9"/>
    <w:rsid w:val="008576B0"/>
    <w:rsid w:val="00870A37"/>
    <w:rsid w:val="00871F82"/>
    <w:rsid w:val="00872584"/>
    <w:rsid w:val="0087660F"/>
    <w:rsid w:val="00881EAE"/>
    <w:rsid w:val="00882C1B"/>
    <w:rsid w:val="008840D2"/>
    <w:rsid w:val="00896A60"/>
    <w:rsid w:val="008A2DD2"/>
    <w:rsid w:val="008A313F"/>
    <w:rsid w:val="008A40EA"/>
    <w:rsid w:val="008A6FD9"/>
    <w:rsid w:val="008A7C14"/>
    <w:rsid w:val="008B3BB1"/>
    <w:rsid w:val="008C7C23"/>
    <w:rsid w:val="008D0417"/>
    <w:rsid w:val="008D672A"/>
    <w:rsid w:val="008E42BF"/>
    <w:rsid w:val="008E7966"/>
    <w:rsid w:val="008F58DB"/>
    <w:rsid w:val="009008F2"/>
    <w:rsid w:val="009011BC"/>
    <w:rsid w:val="00902D87"/>
    <w:rsid w:val="00907235"/>
    <w:rsid w:val="00910BC5"/>
    <w:rsid w:val="00911BA3"/>
    <w:rsid w:val="00916618"/>
    <w:rsid w:val="0092077D"/>
    <w:rsid w:val="009238E1"/>
    <w:rsid w:val="00924180"/>
    <w:rsid w:val="00925D9C"/>
    <w:rsid w:val="009273E4"/>
    <w:rsid w:val="0092748A"/>
    <w:rsid w:val="00927593"/>
    <w:rsid w:val="00933ECC"/>
    <w:rsid w:val="00934021"/>
    <w:rsid w:val="00934D6C"/>
    <w:rsid w:val="0093744B"/>
    <w:rsid w:val="00937C49"/>
    <w:rsid w:val="00944C17"/>
    <w:rsid w:val="00950143"/>
    <w:rsid w:val="00951652"/>
    <w:rsid w:val="00954E77"/>
    <w:rsid w:val="009570F1"/>
    <w:rsid w:val="00961792"/>
    <w:rsid w:val="00961D42"/>
    <w:rsid w:val="0096372E"/>
    <w:rsid w:val="009655EB"/>
    <w:rsid w:val="0096625E"/>
    <w:rsid w:val="009663D1"/>
    <w:rsid w:val="00966F75"/>
    <w:rsid w:val="009674CB"/>
    <w:rsid w:val="009676AA"/>
    <w:rsid w:val="00967F5A"/>
    <w:rsid w:val="00977D7E"/>
    <w:rsid w:val="00980A95"/>
    <w:rsid w:val="00981217"/>
    <w:rsid w:val="00992378"/>
    <w:rsid w:val="00994D75"/>
    <w:rsid w:val="00995596"/>
    <w:rsid w:val="00997EEE"/>
    <w:rsid w:val="009A2B11"/>
    <w:rsid w:val="009A2C29"/>
    <w:rsid w:val="009A2C49"/>
    <w:rsid w:val="009A3AF1"/>
    <w:rsid w:val="009B3D08"/>
    <w:rsid w:val="009C1DBF"/>
    <w:rsid w:val="009C3A42"/>
    <w:rsid w:val="009C6FA0"/>
    <w:rsid w:val="009C71BF"/>
    <w:rsid w:val="009D0C53"/>
    <w:rsid w:val="009D7CAE"/>
    <w:rsid w:val="009E57A4"/>
    <w:rsid w:val="009E7613"/>
    <w:rsid w:val="009F175C"/>
    <w:rsid w:val="009F28A7"/>
    <w:rsid w:val="009F3FE8"/>
    <w:rsid w:val="009F47CE"/>
    <w:rsid w:val="00A055CF"/>
    <w:rsid w:val="00A11A8F"/>
    <w:rsid w:val="00A1281F"/>
    <w:rsid w:val="00A12F32"/>
    <w:rsid w:val="00A15A6F"/>
    <w:rsid w:val="00A17F24"/>
    <w:rsid w:val="00A22945"/>
    <w:rsid w:val="00A22F38"/>
    <w:rsid w:val="00A24F92"/>
    <w:rsid w:val="00A315C9"/>
    <w:rsid w:val="00A32415"/>
    <w:rsid w:val="00A42173"/>
    <w:rsid w:val="00A43365"/>
    <w:rsid w:val="00A43444"/>
    <w:rsid w:val="00A53869"/>
    <w:rsid w:val="00A54A25"/>
    <w:rsid w:val="00A55191"/>
    <w:rsid w:val="00A553E8"/>
    <w:rsid w:val="00A5584C"/>
    <w:rsid w:val="00A63407"/>
    <w:rsid w:val="00A63901"/>
    <w:rsid w:val="00A661B0"/>
    <w:rsid w:val="00A66C06"/>
    <w:rsid w:val="00A70929"/>
    <w:rsid w:val="00A72882"/>
    <w:rsid w:val="00A75436"/>
    <w:rsid w:val="00A81F36"/>
    <w:rsid w:val="00A86438"/>
    <w:rsid w:val="00AA4504"/>
    <w:rsid w:val="00AB2C28"/>
    <w:rsid w:val="00AB3DDD"/>
    <w:rsid w:val="00AC76AD"/>
    <w:rsid w:val="00AD0480"/>
    <w:rsid w:val="00AD302F"/>
    <w:rsid w:val="00AD5CD5"/>
    <w:rsid w:val="00AD7185"/>
    <w:rsid w:val="00AE2929"/>
    <w:rsid w:val="00AE324C"/>
    <w:rsid w:val="00B029D4"/>
    <w:rsid w:val="00B1333E"/>
    <w:rsid w:val="00B13A10"/>
    <w:rsid w:val="00B17449"/>
    <w:rsid w:val="00B2220A"/>
    <w:rsid w:val="00B22D9E"/>
    <w:rsid w:val="00B24D1A"/>
    <w:rsid w:val="00B25DD7"/>
    <w:rsid w:val="00B347B7"/>
    <w:rsid w:val="00B36022"/>
    <w:rsid w:val="00B40EE4"/>
    <w:rsid w:val="00B458A2"/>
    <w:rsid w:val="00B4711A"/>
    <w:rsid w:val="00B50FD9"/>
    <w:rsid w:val="00B751A5"/>
    <w:rsid w:val="00B80285"/>
    <w:rsid w:val="00B80B9E"/>
    <w:rsid w:val="00B81C00"/>
    <w:rsid w:val="00B85435"/>
    <w:rsid w:val="00B87126"/>
    <w:rsid w:val="00B906B3"/>
    <w:rsid w:val="00B90E04"/>
    <w:rsid w:val="00B93C75"/>
    <w:rsid w:val="00B94191"/>
    <w:rsid w:val="00B968C1"/>
    <w:rsid w:val="00B97E47"/>
    <w:rsid w:val="00BA2BCE"/>
    <w:rsid w:val="00BA6811"/>
    <w:rsid w:val="00BB1BE0"/>
    <w:rsid w:val="00BB1E6D"/>
    <w:rsid w:val="00BB34B5"/>
    <w:rsid w:val="00BB7D51"/>
    <w:rsid w:val="00BC544A"/>
    <w:rsid w:val="00BC5728"/>
    <w:rsid w:val="00BD1F52"/>
    <w:rsid w:val="00BD316D"/>
    <w:rsid w:val="00BD5646"/>
    <w:rsid w:val="00BE7125"/>
    <w:rsid w:val="00BF26ED"/>
    <w:rsid w:val="00BF38FA"/>
    <w:rsid w:val="00BF3E2F"/>
    <w:rsid w:val="00BF54B0"/>
    <w:rsid w:val="00BF7548"/>
    <w:rsid w:val="00C05215"/>
    <w:rsid w:val="00C0744C"/>
    <w:rsid w:val="00C07F49"/>
    <w:rsid w:val="00C14083"/>
    <w:rsid w:val="00C150E0"/>
    <w:rsid w:val="00C25232"/>
    <w:rsid w:val="00C26FC8"/>
    <w:rsid w:val="00C303B9"/>
    <w:rsid w:val="00C372F9"/>
    <w:rsid w:val="00C43936"/>
    <w:rsid w:val="00C46786"/>
    <w:rsid w:val="00C53AC1"/>
    <w:rsid w:val="00C63C82"/>
    <w:rsid w:val="00C6542A"/>
    <w:rsid w:val="00C70D22"/>
    <w:rsid w:val="00C7276D"/>
    <w:rsid w:val="00C75BD1"/>
    <w:rsid w:val="00C77D32"/>
    <w:rsid w:val="00C81E79"/>
    <w:rsid w:val="00C8753D"/>
    <w:rsid w:val="00C91FCA"/>
    <w:rsid w:val="00C9736F"/>
    <w:rsid w:val="00C97B08"/>
    <w:rsid w:val="00C97C3E"/>
    <w:rsid w:val="00C97E0D"/>
    <w:rsid w:val="00CA07A3"/>
    <w:rsid w:val="00CA56D0"/>
    <w:rsid w:val="00CA698C"/>
    <w:rsid w:val="00CA69D8"/>
    <w:rsid w:val="00CC247B"/>
    <w:rsid w:val="00CD7AF4"/>
    <w:rsid w:val="00CD7CF5"/>
    <w:rsid w:val="00CF1BAA"/>
    <w:rsid w:val="00D00EBE"/>
    <w:rsid w:val="00D012B6"/>
    <w:rsid w:val="00D0391D"/>
    <w:rsid w:val="00D1335A"/>
    <w:rsid w:val="00D14CA7"/>
    <w:rsid w:val="00D1531B"/>
    <w:rsid w:val="00D20F78"/>
    <w:rsid w:val="00D24E85"/>
    <w:rsid w:val="00D309A0"/>
    <w:rsid w:val="00D373CC"/>
    <w:rsid w:val="00D42914"/>
    <w:rsid w:val="00D4438F"/>
    <w:rsid w:val="00D51BC7"/>
    <w:rsid w:val="00D5238B"/>
    <w:rsid w:val="00D5514D"/>
    <w:rsid w:val="00D63069"/>
    <w:rsid w:val="00D649BB"/>
    <w:rsid w:val="00D70CC3"/>
    <w:rsid w:val="00D710F1"/>
    <w:rsid w:val="00D81C8E"/>
    <w:rsid w:val="00D82638"/>
    <w:rsid w:val="00D853EF"/>
    <w:rsid w:val="00D93D72"/>
    <w:rsid w:val="00D97420"/>
    <w:rsid w:val="00DA0A79"/>
    <w:rsid w:val="00DA19D9"/>
    <w:rsid w:val="00DC019E"/>
    <w:rsid w:val="00DC7C30"/>
    <w:rsid w:val="00DD35B2"/>
    <w:rsid w:val="00DD6AA0"/>
    <w:rsid w:val="00DD78C5"/>
    <w:rsid w:val="00DE0733"/>
    <w:rsid w:val="00DE1700"/>
    <w:rsid w:val="00DE20DC"/>
    <w:rsid w:val="00DE2AC9"/>
    <w:rsid w:val="00DE4955"/>
    <w:rsid w:val="00DF0BC6"/>
    <w:rsid w:val="00DF730C"/>
    <w:rsid w:val="00E04D75"/>
    <w:rsid w:val="00E04E40"/>
    <w:rsid w:val="00E173D4"/>
    <w:rsid w:val="00E22588"/>
    <w:rsid w:val="00E412C5"/>
    <w:rsid w:val="00E46B16"/>
    <w:rsid w:val="00E46B3E"/>
    <w:rsid w:val="00E51EE5"/>
    <w:rsid w:val="00E60AC9"/>
    <w:rsid w:val="00E61781"/>
    <w:rsid w:val="00E64CFF"/>
    <w:rsid w:val="00E720DF"/>
    <w:rsid w:val="00E74371"/>
    <w:rsid w:val="00E74DF6"/>
    <w:rsid w:val="00E761A7"/>
    <w:rsid w:val="00E7654F"/>
    <w:rsid w:val="00E86352"/>
    <w:rsid w:val="00E8748D"/>
    <w:rsid w:val="00E87C9B"/>
    <w:rsid w:val="00E955AC"/>
    <w:rsid w:val="00E9645D"/>
    <w:rsid w:val="00EA7444"/>
    <w:rsid w:val="00EA7E46"/>
    <w:rsid w:val="00EC3746"/>
    <w:rsid w:val="00ED000E"/>
    <w:rsid w:val="00ED0701"/>
    <w:rsid w:val="00ED51C8"/>
    <w:rsid w:val="00ED7A01"/>
    <w:rsid w:val="00EE1CF0"/>
    <w:rsid w:val="00EE3AA9"/>
    <w:rsid w:val="00EF0024"/>
    <w:rsid w:val="00EF0843"/>
    <w:rsid w:val="00EF47B3"/>
    <w:rsid w:val="00EF67D6"/>
    <w:rsid w:val="00EF7B79"/>
    <w:rsid w:val="00F01E39"/>
    <w:rsid w:val="00F021AE"/>
    <w:rsid w:val="00F029A0"/>
    <w:rsid w:val="00F10405"/>
    <w:rsid w:val="00F25AF1"/>
    <w:rsid w:val="00F25D2F"/>
    <w:rsid w:val="00F3330C"/>
    <w:rsid w:val="00F33EC9"/>
    <w:rsid w:val="00F411F1"/>
    <w:rsid w:val="00F43755"/>
    <w:rsid w:val="00F46FAC"/>
    <w:rsid w:val="00F53247"/>
    <w:rsid w:val="00F54F76"/>
    <w:rsid w:val="00F679B5"/>
    <w:rsid w:val="00F70398"/>
    <w:rsid w:val="00F7410B"/>
    <w:rsid w:val="00F741E0"/>
    <w:rsid w:val="00F747D0"/>
    <w:rsid w:val="00F75329"/>
    <w:rsid w:val="00F75D54"/>
    <w:rsid w:val="00F76774"/>
    <w:rsid w:val="00F837F7"/>
    <w:rsid w:val="00F84D75"/>
    <w:rsid w:val="00F905ED"/>
    <w:rsid w:val="00F94577"/>
    <w:rsid w:val="00F94B71"/>
    <w:rsid w:val="00FA5588"/>
    <w:rsid w:val="00FA6D35"/>
    <w:rsid w:val="00FA708D"/>
    <w:rsid w:val="00FB09A7"/>
    <w:rsid w:val="00FB2E48"/>
    <w:rsid w:val="00FB3D3A"/>
    <w:rsid w:val="00FB4529"/>
    <w:rsid w:val="00FB5285"/>
    <w:rsid w:val="00FC23C1"/>
    <w:rsid w:val="00FC7072"/>
    <w:rsid w:val="00FD0238"/>
    <w:rsid w:val="00FD5AEA"/>
    <w:rsid w:val="00FE083E"/>
    <w:rsid w:val="00FE1B48"/>
    <w:rsid w:val="00FE7EB8"/>
    <w:rsid w:val="00FF10A5"/>
    <w:rsid w:val="00FF5840"/>
    <w:rsid w:val="00FF70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B12EF"/>
  <w15:docId w15:val="{838B9022-3060-4D96-8C01-8B1F83B1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BC7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D51BC7"/>
    <w:pPr>
      <w:keepNext/>
      <w:bidi/>
      <w:jc w:val="lowKashida"/>
      <w:outlineLvl w:val="0"/>
    </w:pPr>
    <w:rPr>
      <w:rFonts w:cs="Titr"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E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D51BC7"/>
    <w:pPr>
      <w:bidi/>
      <w:jc w:val="lowKashida"/>
    </w:pPr>
    <w:rPr>
      <w:rFonts w:cs="Titr"/>
      <w:i/>
      <w:iCs/>
      <w:sz w:val="20"/>
      <w:szCs w:val="20"/>
    </w:rPr>
  </w:style>
  <w:style w:type="paragraph" w:styleId="BodyText2">
    <w:name w:val="Body Text 2"/>
    <w:basedOn w:val="Normal"/>
    <w:rsid w:val="001246C5"/>
    <w:pPr>
      <w:bidi/>
      <w:jc w:val="lowKashida"/>
    </w:pPr>
    <w:rPr>
      <w:rFonts w:cs="Lotus"/>
      <w:b/>
      <w:bCs/>
      <w:i/>
      <w:iCs/>
      <w:sz w:val="20"/>
      <w:szCs w:val="26"/>
    </w:rPr>
  </w:style>
  <w:style w:type="table" w:styleId="TableGrid">
    <w:name w:val="Table Grid"/>
    <w:basedOn w:val="TableNormal"/>
    <w:rsid w:val="004F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4D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4D0D"/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F94D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94D0D"/>
    <w:rPr>
      <w:sz w:val="24"/>
      <w:szCs w:val="24"/>
      <w:lang w:bidi="fa-IR"/>
    </w:rPr>
  </w:style>
  <w:style w:type="paragraph" w:styleId="BalloonText">
    <w:name w:val="Balloon Text"/>
    <w:basedOn w:val="Normal"/>
    <w:link w:val="BalloonTextChar"/>
    <w:semiHidden/>
    <w:unhideWhenUsed/>
    <w:rsid w:val="00EF4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47B3"/>
    <w:rPr>
      <w:rFonts w:ascii="Segoe UI" w:hAnsi="Segoe UI" w:cs="Segoe UI"/>
      <w:sz w:val="18"/>
      <w:szCs w:val="18"/>
      <w:lang w:bidi="fa-IR"/>
    </w:rPr>
  </w:style>
  <w:style w:type="paragraph" w:styleId="NormalWeb">
    <w:name w:val="Normal (Web)"/>
    <w:basedOn w:val="Normal"/>
    <w:uiPriority w:val="99"/>
    <w:semiHidden/>
    <w:unhideWhenUsed/>
    <w:rsid w:val="003720CF"/>
    <w:pPr>
      <w:spacing w:before="100" w:beforeAutospacing="1" w:after="100" w:afterAutospacing="1"/>
    </w:pPr>
    <w:rPr>
      <w:lang w:bidi="ar-SA"/>
    </w:rPr>
  </w:style>
  <w:style w:type="paragraph" w:styleId="ListParagraph">
    <w:name w:val="List Paragraph"/>
    <w:basedOn w:val="Normal"/>
    <w:uiPriority w:val="34"/>
    <w:qFormat/>
    <w:rsid w:val="002D24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3B6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fa-IR"/>
    </w:rPr>
  </w:style>
  <w:style w:type="character" w:styleId="Strong">
    <w:name w:val="Strong"/>
    <w:basedOn w:val="DefaultParagraphFont"/>
    <w:uiPriority w:val="22"/>
    <w:qFormat/>
    <w:rsid w:val="003B6EA4"/>
    <w:rPr>
      <w:b/>
      <w:bCs/>
    </w:rPr>
  </w:style>
  <w:style w:type="character" w:styleId="Hyperlink">
    <w:name w:val="Hyperlink"/>
    <w:basedOn w:val="DefaultParagraphFont"/>
    <w:unhideWhenUsed/>
    <w:rsid w:val="00F01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mava.iums.ac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mui.ac.ir/sites/edu/files/%D9%81%D8%B1%D9%85%20%D8%AC%D8%A7%DB%8C%DA%AF%D8%B2%DB%8C%D9%86%20%DA%AF%D9%88%D8%A7%D9%87%DB%8C%20%D9%81%D8%B1%D8%A7%D8%BA%D8%AA%20%D8%A7%D8%B2%20%D8%AA%D8%AD%D8%B5%DB%8C%D9%84_0.P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mui.ac.ir/sites/edu/files/%D9%81%D8%B1%D9%85%20%D8%B4%D9%85%D8%A7%D8%B1%D9%87%205_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mui.ac.ir/sites/edu/files/%D9%81%D8%B1%D9%85%20%D8%A7%D8%AE%D8%B0%20%D8%AA%D8%B9%D9%87%D8%AF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panah230\Application%20Data\Microsoft\Templates\A4-&#1575;&#1585;&#1587;&#1575;&#1604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8B3F-F5C2-46B6-BACE-53D99E1A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A4-ارسالي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alipanah230</dc:creator>
  <cp:lastModifiedBy>فاطمه نکونام</cp:lastModifiedBy>
  <cp:revision>2</cp:revision>
  <cp:lastPrinted>2023-09-09T08:21:00Z</cp:lastPrinted>
  <dcterms:created xsi:type="dcterms:W3CDTF">2024-10-28T06:00:00Z</dcterms:created>
  <dcterms:modified xsi:type="dcterms:W3CDTF">2024-10-28T06:00:00Z</dcterms:modified>
</cp:coreProperties>
</file>